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A50" w:rsidRDefault="00684A50" w:rsidP="00684A50">
      <w:pPr>
        <w:spacing w:line="360" w:lineRule="auto"/>
        <w:ind w:left="5664" w:firstLine="708"/>
        <w:rPr>
          <w:rFonts w:ascii="Garamond" w:hAnsi="Garamond" w:cs="Verdana"/>
          <w:color w:val="000000"/>
          <w:sz w:val="24"/>
          <w:szCs w:val="24"/>
        </w:rPr>
      </w:pPr>
      <w:r w:rsidRPr="00684A50">
        <w:rPr>
          <w:rFonts w:ascii="Garamond" w:hAnsi="Garamond" w:cs="Verdana"/>
          <w:color w:val="000000"/>
          <w:sz w:val="24"/>
          <w:szCs w:val="24"/>
        </w:rPr>
        <w:t xml:space="preserve">Agli organi di informazione </w:t>
      </w:r>
    </w:p>
    <w:p w:rsidR="00F61E87" w:rsidRPr="00684A50" w:rsidRDefault="00684A50" w:rsidP="00684A50">
      <w:pPr>
        <w:spacing w:line="360" w:lineRule="auto"/>
        <w:ind w:left="6372"/>
        <w:rPr>
          <w:rFonts w:ascii="Garamond" w:hAnsi="Garamond" w:cs="Verdana"/>
          <w:color w:val="000000"/>
          <w:sz w:val="24"/>
          <w:szCs w:val="24"/>
        </w:rPr>
      </w:pPr>
      <w:r w:rsidRPr="00684A50">
        <w:rPr>
          <w:rFonts w:ascii="Garamond" w:hAnsi="Garamond" w:cs="Verdana"/>
          <w:color w:val="000000"/>
          <w:sz w:val="24"/>
          <w:szCs w:val="24"/>
        </w:rPr>
        <w:t>con preghiera di pubblic</w:t>
      </w:r>
      <w:r w:rsidRPr="00684A50">
        <w:rPr>
          <w:rFonts w:ascii="Garamond" w:hAnsi="Garamond" w:cs="Verdana"/>
          <w:color w:val="000000"/>
          <w:sz w:val="24"/>
          <w:szCs w:val="24"/>
        </w:rPr>
        <w:t>a</w:t>
      </w:r>
      <w:r w:rsidRPr="00684A50">
        <w:rPr>
          <w:rFonts w:ascii="Garamond" w:hAnsi="Garamond" w:cs="Verdana"/>
          <w:color w:val="000000"/>
          <w:sz w:val="24"/>
          <w:szCs w:val="24"/>
        </w:rPr>
        <w:t>zione</w:t>
      </w:r>
      <w:r w:rsidR="00BC0101" w:rsidRPr="00684A50">
        <w:rPr>
          <w:rFonts w:ascii="Garamond" w:hAnsi="Garamond" w:cs="Verdana"/>
          <w:color w:val="000000"/>
          <w:sz w:val="24"/>
          <w:szCs w:val="24"/>
        </w:rPr>
        <w:t xml:space="preserve"> </w:t>
      </w:r>
      <w:r w:rsidR="0050211B" w:rsidRPr="00684A50">
        <w:rPr>
          <w:rFonts w:ascii="Garamond" w:hAnsi="Garamond" w:cs="Verdana"/>
          <w:color w:val="000000"/>
          <w:sz w:val="24"/>
          <w:szCs w:val="24"/>
        </w:rPr>
        <w:t xml:space="preserve"> </w:t>
      </w:r>
    </w:p>
    <w:p w:rsidR="00684A50" w:rsidRPr="00684A50" w:rsidRDefault="00684A50" w:rsidP="00684A50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684A50">
        <w:rPr>
          <w:rFonts w:ascii="Garamond" w:hAnsi="Garamond"/>
          <w:b/>
          <w:sz w:val="24"/>
          <w:szCs w:val="24"/>
        </w:rPr>
        <w:t>Lettera aperta ai Comuni della provincia di Teramo</w:t>
      </w:r>
      <w:r w:rsidRPr="00684A50">
        <w:rPr>
          <w:rFonts w:ascii="Garamond" w:hAnsi="Garamond"/>
          <w:b/>
          <w:sz w:val="24"/>
          <w:szCs w:val="24"/>
        </w:rPr>
        <w:t>: TEMPESTIVA RIAPERTURA</w:t>
      </w:r>
      <w:r w:rsidRPr="00684A50">
        <w:rPr>
          <w:rFonts w:ascii="Garamond" w:hAnsi="Garamond"/>
          <w:b/>
          <w:sz w:val="24"/>
          <w:szCs w:val="24"/>
        </w:rPr>
        <w:t xml:space="preserve"> </w:t>
      </w:r>
      <w:r w:rsidRPr="00684A50">
        <w:rPr>
          <w:rFonts w:ascii="Garamond" w:hAnsi="Garamond"/>
          <w:b/>
          <w:sz w:val="24"/>
          <w:szCs w:val="24"/>
        </w:rPr>
        <w:t xml:space="preserve">MENSE </w:t>
      </w:r>
      <w:r w:rsidRPr="00684A50">
        <w:rPr>
          <w:rFonts w:ascii="Garamond" w:hAnsi="Garamond"/>
          <w:b/>
          <w:sz w:val="24"/>
          <w:szCs w:val="24"/>
        </w:rPr>
        <w:t>S</w:t>
      </w:r>
      <w:r w:rsidRPr="00684A50">
        <w:rPr>
          <w:rFonts w:ascii="Garamond" w:hAnsi="Garamond"/>
          <w:b/>
          <w:sz w:val="24"/>
          <w:szCs w:val="24"/>
        </w:rPr>
        <w:t>COLASTICHE.</w:t>
      </w:r>
    </w:p>
    <w:p w:rsidR="00684A50" w:rsidRPr="00684A50" w:rsidRDefault="00684A50" w:rsidP="00684A50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684A50" w:rsidRPr="00684A50" w:rsidRDefault="00684A50" w:rsidP="00684A50">
      <w:pPr>
        <w:spacing w:line="288" w:lineRule="auto"/>
        <w:jc w:val="both"/>
        <w:rPr>
          <w:rFonts w:ascii="Garamond" w:hAnsi="Garamond"/>
          <w:sz w:val="24"/>
          <w:szCs w:val="24"/>
        </w:rPr>
      </w:pPr>
      <w:r w:rsidRPr="00684A50">
        <w:rPr>
          <w:rFonts w:ascii="Garamond" w:hAnsi="Garamond"/>
          <w:sz w:val="24"/>
          <w:szCs w:val="24"/>
        </w:rPr>
        <w:t>Come ogni anno alla riapertura dell’anno scolastico, torna il problema dell’avvio delle mense scolastiche nella scuola dell’infanzia, primaria e secondaria di primo e secondo grado che, per un meccanismo ill</w:t>
      </w:r>
      <w:r w:rsidRPr="00684A50">
        <w:rPr>
          <w:rFonts w:ascii="Garamond" w:hAnsi="Garamond"/>
          <w:sz w:val="24"/>
          <w:szCs w:val="24"/>
        </w:rPr>
        <w:t>o</w:t>
      </w:r>
      <w:r w:rsidRPr="00684A50">
        <w:rPr>
          <w:rFonts w:ascii="Garamond" w:hAnsi="Garamond"/>
          <w:sz w:val="24"/>
          <w:szCs w:val="24"/>
        </w:rPr>
        <w:t>gico dettato solo da un approccio meramente ragionieristico all’erogazione di un servizio pubblico se</w:t>
      </w:r>
      <w:r w:rsidRPr="00684A50">
        <w:rPr>
          <w:rFonts w:ascii="Garamond" w:hAnsi="Garamond"/>
          <w:sz w:val="24"/>
          <w:szCs w:val="24"/>
        </w:rPr>
        <w:t>p</w:t>
      </w:r>
      <w:r w:rsidRPr="00684A50">
        <w:rPr>
          <w:rFonts w:ascii="Garamond" w:hAnsi="Garamond"/>
          <w:sz w:val="24"/>
          <w:szCs w:val="24"/>
        </w:rPr>
        <w:t>pur a domanda individuale, non aprono a Settembre contestualme</w:t>
      </w:r>
      <w:r w:rsidRPr="00684A50">
        <w:rPr>
          <w:rFonts w:ascii="Garamond" w:hAnsi="Garamond"/>
          <w:sz w:val="24"/>
          <w:szCs w:val="24"/>
        </w:rPr>
        <w:t>n</w:t>
      </w:r>
      <w:r w:rsidRPr="00684A50">
        <w:rPr>
          <w:rFonts w:ascii="Garamond" w:hAnsi="Garamond"/>
          <w:sz w:val="24"/>
          <w:szCs w:val="24"/>
        </w:rPr>
        <w:t>te all’inizio delle attività scolastiche, ma i primi giorni di ottobre,  quindi diverse settimane d</w:t>
      </w:r>
      <w:r w:rsidRPr="00684A50">
        <w:rPr>
          <w:rFonts w:ascii="Garamond" w:hAnsi="Garamond"/>
          <w:sz w:val="24"/>
          <w:szCs w:val="24"/>
        </w:rPr>
        <w:t>o</w:t>
      </w:r>
      <w:r w:rsidRPr="00684A50">
        <w:rPr>
          <w:rFonts w:ascii="Garamond" w:hAnsi="Garamond"/>
          <w:sz w:val="24"/>
          <w:szCs w:val="24"/>
        </w:rPr>
        <w:t>po.</w:t>
      </w:r>
    </w:p>
    <w:p w:rsidR="00684A50" w:rsidRDefault="00684A50" w:rsidP="00684A50">
      <w:pPr>
        <w:spacing w:line="288" w:lineRule="auto"/>
        <w:jc w:val="both"/>
        <w:rPr>
          <w:rFonts w:ascii="Garamond" w:hAnsi="Garamond"/>
          <w:sz w:val="24"/>
          <w:szCs w:val="24"/>
        </w:rPr>
      </w:pPr>
    </w:p>
    <w:p w:rsidR="00684A50" w:rsidRPr="00684A50" w:rsidRDefault="00684A50" w:rsidP="00684A50">
      <w:pPr>
        <w:spacing w:line="288" w:lineRule="auto"/>
        <w:jc w:val="both"/>
        <w:rPr>
          <w:rFonts w:ascii="Garamond" w:hAnsi="Garamond"/>
          <w:sz w:val="24"/>
          <w:szCs w:val="24"/>
        </w:rPr>
      </w:pPr>
      <w:r w:rsidRPr="00684A50">
        <w:rPr>
          <w:rFonts w:ascii="Garamond" w:hAnsi="Garamond"/>
          <w:sz w:val="24"/>
          <w:szCs w:val="24"/>
        </w:rPr>
        <w:t>Situazione che crea diversi disagi alle famiglie che appunto scelgono il tempo pieno perché  e</w:t>
      </w:r>
      <w:r w:rsidRPr="00684A50">
        <w:rPr>
          <w:rFonts w:ascii="Garamond" w:hAnsi="Garamond"/>
          <w:sz w:val="24"/>
          <w:szCs w:val="24"/>
        </w:rPr>
        <w:t>n</w:t>
      </w:r>
      <w:r w:rsidRPr="00684A50">
        <w:rPr>
          <w:rFonts w:ascii="Garamond" w:hAnsi="Garamond"/>
          <w:sz w:val="24"/>
          <w:szCs w:val="24"/>
        </w:rPr>
        <w:t xml:space="preserve">trambi i genitori lavorano e che si trovano costretti a provvedere con nonni e baby </w:t>
      </w:r>
      <w:proofErr w:type="spellStart"/>
      <w:r w:rsidRPr="00684A50">
        <w:rPr>
          <w:rFonts w:ascii="Garamond" w:hAnsi="Garamond"/>
          <w:sz w:val="24"/>
          <w:szCs w:val="24"/>
        </w:rPr>
        <w:t>sitter</w:t>
      </w:r>
      <w:proofErr w:type="spellEnd"/>
      <w:r w:rsidRPr="00684A50">
        <w:rPr>
          <w:rFonts w:ascii="Garamond" w:hAnsi="Garamond"/>
          <w:sz w:val="24"/>
          <w:szCs w:val="24"/>
        </w:rPr>
        <w:t>, qua</w:t>
      </w:r>
      <w:r w:rsidRPr="00684A50">
        <w:rPr>
          <w:rFonts w:ascii="Garamond" w:hAnsi="Garamond"/>
          <w:sz w:val="24"/>
          <w:szCs w:val="24"/>
        </w:rPr>
        <w:t>n</w:t>
      </w:r>
      <w:r w:rsidRPr="00684A50">
        <w:rPr>
          <w:rFonts w:ascii="Garamond" w:hAnsi="Garamond"/>
          <w:sz w:val="24"/>
          <w:szCs w:val="24"/>
        </w:rPr>
        <w:t xml:space="preserve">do possibile, o obbligati ad assentarsi dal lavoro. </w:t>
      </w:r>
    </w:p>
    <w:p w:rsidR="00684A50" w:rsidRDefault="00684A50" w:rsidP="00684A50">
      <w:pPr>
        <w:spacing w:line="288" w:lineRule="auto"/>
        <w:jc w:val="both"/>
        <w:rPr>
          <w:rFonts w:ascii="Garamond" w:hAnsi="Garamond"/>
          <w:sz w:val="24"/>
          <w:szCs w:val="24"/>
        </w:rPr>
      </w:pPr>
    </w:p>
    <w:p w:rsidR="00684A50" w:rsidRPr="00684A50" w:rsidRDefault="00684A50" w:rsidP="00684A50">
      <w:pPr>
        <w:spacing w:line="288" w:lineRule="auto"/>
        <w:jc w:val="both"/>
        <w:rPr>
          <w:rFonts w:ascii="Garamond" w:hAnsi="Garamond"/>
          <w:sz w:val="24"/>
          <w:szCs w:val="24"/>
        </w:rPr>
      </w:pPr>
      <w:r w:rsidRPr="00684A50">
        <w:rPr>
          <w:rFonts w:ascii="Garamond" w:hAnsi="Garamond"/>
          <w:sz w:val="24"/>
          <w:szCs w:val="24"/>
        </w:rPr>
        <w:t>Disagio che si ripercuote anche sulle lavoratrici delle mense scolastiche che, in questo modo, non ha</w:t>
      </w:r>
      <w:r w:rsidRPr="00684A50">
        <w:rPr>
          <w:rFonts w:ascii="Garamond" w:hAnsi="Garamond"/>
          <w:sz w:val="24"/>
          <w:szCs w:val="24"/>
        </w:rPr>
        <w:t>n</w:t>
      </w:r>
      <w:r w:rsidRPr="00684A50">
        <w:rPr>
          <w:rFonts w:ascii="Garamond" w:hAnsi="Garamond"/>
          <w:sz w:val="24"/>
          <w:szCs w:val="24"/>
        </w:rPr>
        <w:t>no una retribuzione fino al mese di novembre, rimanendo con la sospensione estiva ben 4 mesi senza stipendio. Un problema quindi che ha ripercussioni sulla vita di queste pers</w:t>
      </w:r>
      <w:r w:rsidRPr="00684A50">
        <w:rPr>
          <w:rFonts w:ascii="Garamond" w:hAnsi="Garamond"/>
          <w:sz w:val="24"/>
          <w:szCs w:val="24"/>
        </w:rPr>
        <w:t>o</w:t>
      </w:r>
      <w:r w:rsidRPr="00684A50">
        <w:rPr>
          <w:rFonts w:ascii="Garamond" w:hAnsi="Garamond"/>
          <w:sz w:val="24"/>
          <w:szCs w:val="24"/>
        </w:rPr>
        <w:t>ne e delle loro famiglie, a livello economico e sociale.</w:t>
      </w:r>
    </w:p>
    <w:p w:rsidR="00684A50" w:rsidRDefault="00684A50" w:rsidP="00684A50">
      <w:pPr>
        <w:spacing w:line="288" w:lineRule="auto"/>
        <w:jc w:val="both"/>
        <w:rPr>
          <w:rFonts w:ascii="Garamond" w:hAnsi="Garamond"/>
          <w:sz w:val="24"/>
          <w:szCs w:val="24"/>
        </w:rPr>
      </w:pPr>
    </w:p>
    <w:p w:rsidR="00684A50" w:rsidRPr="00684A50" w:rsidRDefault="00684A50" w:rsidP="00684A50">
      <w:pPr>
        <w:spacing w:line="288" w:lineRule="auto"/>
        <w:jc w:val="both"/>
        <w:rPr>
          <w:rFonts w:ascii="Garamond" w:hAnsi="Garamond"/>
          <w:sz w:val="24"/>
          <w:szCs w:val="24"/>
        </w:rPr>
      </w:pPr>
      <w:r w:rsidRPr="00684A50">
        <w:rPr>
          <w:rFonts w:ascii="Garamond" w:hAnsi="Garamond"/>
          <w:sz w:val="24"/>
          <w:szCs w:val="24"/>
        </w:rPr>
        <w:t>L’anno scorso come Cgil Teramo avevamo sollecitato tutti i comuni della provincia affinché si affro</w:t>
      </w:r>
      <w:r w:rsidRPr="00684A50">
        <w:rPr>
          <w:rFonts w:ascii="Garamond" w:hAnsi="Garamond"/>
          <w:sz w:val="24"/>
          <w:szCs w:val="24"/>
        </w:rPr>
        <w:t>n</w:t>
      </w:r>
      <w:r w:rsidRPr="00684A50">
        <w:rPr>
          <w:rFonts w:ascii="Garamond" w:hAnsi="Garamond"/>
          <w:sz w:val="24"/>
          <w:szCs w:val="24"/>
        </w:rPr>
        <w:t>tasse in maniera strutturale questa problematica, trovando soluzioni organizzative per allineare l’apertura delle mense alla riapertura delle scuole, così da garantire un servizio per le famiglie e una st</w:t>
      </w:r>
      <w:r w:rsidRPr="00684A50">
        <w:rPr>
          <w:rFonts w:ascii="Garamond" w:hAnsi="Garamond"/>
          <w:sz w:val="24"/>
          <w:szCs w:val="24"/>
        </w:rPr>
        <w:t>a</w:t>
      </w:r>
      <w:r w:rsidRPr="00684A50">
        <w:rPr>
          <w:rFonts w:ascii="Garamond" w:hAnsi="Garamond"/>
          <w:sz w:val="24"/>
          <w:szCs w:val="24"/>
        </w:rPr>
        <w:t xml:space="preserve">bilità per le lavoratrici. </w:t>
      </w:r>
    </w:p>
    <w:p w:rsidR="00684A50" w:rsidRDefault="00684A50" w:rsidP="00684A50">
      <w:pPr>
        <w:spacing w:line="288" w:lineRule="auto"/>
        <w:jc w:val="both"/>
        <w:rPr>
          <w:rFonts w:ascii="Garamond" w:hAnsi="Garamond"/>
          <w:sz w:val="24"/>
          <w:szCs w:val="24"/>
        </w:rPr>
      </w:pPr>
    </w:p>
    <w:p w:rsidR="00684A50" w:rsidRPr="00684A50" w:rsidRDefault="00684A50" w:rsidP="00684A50">
      <w:pPr>
        <w:spacing w:line="288" w:lineRule="auto"/>
        <w:jc w:val="both"/>
        <w:rPr>
          <w:rFonts w:ascii="Garamond" w:hAnsi="Garamond"/>
          <w:sz w:val="24"/>
          <w:szCs w:val="24"/>
        </w:rPr>
      </w:pPr>
      <w:r w:rsidRPr="00684A50">
        <w:rPr>
          <w:rFonts w:ascii="Garamond" w:hAnsi="Garamond"/>
          <w:sz w:val="24"/>
          <w:szCs w:val="24"/>
        </w:rPr>
        <w:t>Solo alcuni comuni, avendo recepito la sollecitazione, si erano preparati per organizzare il serv</w:t>
      </w:r>
      <w:r w:rsidRPr="00684A50">
        <w:rPr>
          <w:rFonts w:ascii="Garamond" w:hAnsi="Garamond"/>
          <w:sz w:val="24"/>
          <w:szCs w:val="24"/>
        </w:rPr>
        <w:t>i</w:t>
      </w:r>
      <w:r w:rsidRPr="00684A50">
        <w:rPr>
          <w:rFonts w:ascii="Garamond" w:hAnsi="Garamond"/>
          <w:sz w:val="24"/>
          <w:szCs w:val="24"/>
        </w:rPr>
        <w:t xml:space="preserve">zio nello scorso anno scolastico </w:t>
      </w:r>
      <w:r>
        <w:rPr>
          <w:rFonts w:ascii="Garamond" w:hAnsi="Garamond"/>
          <w:sz w:val="24"/>
          <w:szCs w:val="24"/>
        </w:rPr>
        <w:t xml:space="preserve">fin dal primo giorno di scuola </w:t>
      </w:r>
      <w:r w:rsidRPr="00684A50">
        <w:rPr>
          <w:rFonts w:ascii="Garamond" w:hAnsi="Garamond"/>
          <w:sz w:val="24"/>
          <w:szCs w:val="24"/>
        </w:rPr>
        <w:t>ma, a tutt’oggi,  non abbiamo la certezza che gli stessi stiano andando nella stessa direzione quest’anno. Considerando l’importanza della tematica, come Cgil a</w:t>
      </w:r>
      <w:r w:rsidRPr="00684A50">
        <w:rPr>
          <w:rFonts w:ascii="Garamond" w:hAnsi="Garamond"/>
          <w:sz w:val="24"/>
          <w:szCs w:val="24"/>
        </w:rPr>
        <w:t>n</w:t>
      </w:r>
      <w:r w:rsidRPr="00684A50">
        <w:rPr>
          <w:rFonts w:ascii="Garamond" w:hAnsi="Garamond"/>
          <w:sz w:val="24"/>
          <w:szCs w:val="24"/>
        </w:rPr>
        <w:t>che quest’anno torniamo a sollecitare tutti i comuni, quali responsabili di questo servizio per le scuole di ogni ordine e grado, ad organizzare la ripresa della mensa fin dal primo giorno di scuola, così dà p</w:t>
      </w:r>
      <w:r w:rsidRPr="00684A50">
        <w:rPr>
          <w:rFonts w:ascii="Garamond" w:hAnsi="Garamond"/>
          <w:sz w:val="24"/>
          <w:szCs w:val="24"/>
        </w:rPr>
        <w:t>o</w:t>
      </w:r>
      <w:r w:rsidRPr="00684A50">
        <w:rPr>
          <w:rFonts w:ascii="Garamond" w:hAnsi="Garamond"/>
          <w:sz w:val="24"/>
          <w:szCs w:val="24"/>
        </w:rPr>
        <w:t>ter garantire un servizio importante come quello della refezione scolastica  che, per i bambini è un mome</w:t>
      </w:r>
      <w:r w:rsidRPr="00684A50">
        <w:rPr>
          <w:rFonts w:ascii="Garamond" w:hAnsi="Garamond"/>
          <w:sz w:val="24"/>
          <w:szCs w:val="24"/>
        </w:rPr>
        <w:t>n</w:t>
      </w:r>
      <w:r w:rsidRPr="00684A50">
        <w:rPr>
          <w:rFonts w:ascii="Garamond" w:hAnsi="Garamond"/>
          <w:sz w:val="24"/>
          <w:szCs w:val="24"/>
        </w:rPr>
        <w:t>to anche di socialità, per le famiglie una possibilità di proseguire le proprie attività lavorative e per le l</w:t>
      </w:r>
      <w:r w:rsidRPr="00684A50">
        <w:rPr>
          <w:rFonts w:ascii="Garamond" w:hAnsi="Garamond"/>
          <w:sz w:val="24"/>
          <w:szCs w:val="24"/>
        </w:rPr>
        <w:t>a</w:t>
      </w:r>
      <w:r w:rsidRPr="00684A50">
        <w:rPr>
          <w:rFonts w:ascii="Garamond" w:hAnsi="Garamond"/>
          <w:sz w:val="24"/>
          <w:szCs w:val="24"/>
        </w:rPr>
        <w:t>voratrici una fondamentale garanzia economica.</w:t>
      </w:r>
    </w:p>
    <w:p w:rsidR="00315407" w:rsidRDefault="00315407" w:rsidP="00E62031">
      <w:pPr>
        <w:spacing w:line="360" w:lineRule="auto"/>
        <w:ind w:left="4956" w:firstLine="708"/>
        <w:jc w:val="both"/>
        <w:rPr>
          <w:rFonts w:ascii="Garamond" w:hAnsi="Garamond" w:cs="Arial"/>
          <w:sz w:val="24"/>
          <w:szCs w:val="24"/>
        </w:rPr>
      </w:pPr>
      <w:r w:rsidRPr="00436806">
        <w:rPr>
          <w:rFonts w:ascii="Garamond" w:hAnsi="Garamond" w:cs="Arial"/>
          <w:sz w:val="24"/>
          <w:szCs w:val="24"/>
        </w:rPr>
        <w:t>Il Segretario della CGIL Teramo</w:t>
      </w:r>
    </w:p>
    <w:p w:rsidR="00315407" w:rsidRDefault="00315407" w:rsidP="00684A50">
      <w:pPr>
        <w:spacing w:line="360" w:lineRule="auto"/>
        <w:ind w:left="5664" w:firstLine="708"/>
        <w:jc w:val="both"/>
        <w:rPr>
          <w:rFonts w:ascii="Garamond" w:hAnsi="Garamond" w:cs="Avenir Next"/>
          <w:i/>
          <w:iCs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Pancrazio Cordone</w:t>
      </w:r>
      <w:bookmarkStart w:id="0" w:name="_GoBack"/>
      <w:bookmarkEnd w:id="0"/>
      <w:r>
        <w:rPr>
          <w:rFonts w:ascii="Garamond" w:hAnsi="Garamond" w:cs="Avenir Next"/>
          <w:i/>
          <w:i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AD57936" wp14:editId="7A97FBF5">
            <wp:simplePos x="0" y="0"/>
            <wp:positionH relativeFrom="column">
              <wp:posOffset>4210050</wp:posOffset>
            </wp:positionH>
            <wp:positionV relativeFrom="paragraph">
              <wp:posOffset>9731375</wp:posOffset>
            </wp:positionV>
            <wp:extent cx="2214880" cy="536575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 w:cs="Avenir Next"/>
          <w:i/>
          <w:i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3A9E30F" wp14:editId="1778966F">
            <wp:simplePos x="0" y="0"/>
            <wp:positionH relativeFrom="column">
              <wp:posOffset>4210050</wp:posOffset>
            </wp:positionH>
            <wp:positionV relativeFrom="paragraph">
              <wp:posOffset>9731375</wp:posOffset>
            </wp:positionV>
            <wp:extent cx="2214880" cy="53657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15407" w:rsidSect="00B806E5">
      <w:headerReference w:type="default" r:id="rId10"/>
      <w:footerReference w:type="even" r:id="rId11"/>
      <w:footerReference w:type="default" r:id="rId12"/>
      <w:pgSz w:w="11906" w:h="16838" w:code="9"/>
      <w:pgMar w:top="3084" w:right="1134" w:bottom="720" w:left="1134" w:header="426" w:footer="47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1C8" w:rsidRDefault="002F31C8">
      <w:r>
        <w:separator/>
      </w:r>
    </w:p>
  </w:endnote>
  <w:endnote w:type="continuationSeparator" w:id="0">
    <w:p w:rsidR="002F31C8" w:rsidRDefault="002F3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IDFont+F6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venir Next">
    <w:altName w:val="Avenir Nex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457" w:rsidRDefault="00BC4457" w:rsidP="00BC4457">
    <w:pPr>
      <w:pStyle w:val="Pidipagina"/>
      <w:tabs>
        <w:tab w:val="clear" w:pos="4819"/>
        <w:tab w:val="clear" w:pos="9638"/>
      </w:tabs>
      <w:jc w:val="right"/>
      <w:rPr>
        <w:rFonts w:ascii="Arial Narrow" w:hAnsi="Arial Narrow"/>
        <w:color w:val="404040"/>
        <w:sz w:val="24"/>
        <w:szCs w:val="24"/>
      </w:rPr>
    </w:pPr>
    <w:r w:rsidRPr="00571161">
      <w:rPr>
        <w:rFonts w:ascii="Arial Narrow" w:hAnsi="Arial Narrow"/>
        <w:color w:val="262626"/>
      </w:rPr>
      <w:t xml:space="preserve">Pagina </w:t>
    </w:r>
    <w:r w:rsidRPr="00571161">
      <w:rPr>
        <w:rFonts w:ascii="Arial Narrow" w:hAnsi="Arial Narrow"/>
        <w:color w:val="262626"/>
        <w:sz w:val="24"/>
        <w:szCs w:val="24"/>
      </w:rPr>
      <w:fldChar w:fldCharType="begin"/>
    </w:r>
    <w:r w:rsidRPr="00571161">
      <w:rPr>
        <w:rFonts w:ascii="Arial Narrow" w:hAnsi="Arial Narrow"/>
        <w:color w:val="262626"/>
      </w:rPr>
      <w:instrText>PAGE</w:instrText>
    </w:r>
    <w:r w:rsidRPr="00571161">
      <w:rPr>
        <w:rFonts w:ascii="Arial Narrow" w:hAnsi="Arial Narrow"/>
        <w:color w:val="262626"/>
        <w:sz w:val="24"/>
        <w:szCs w:val="24"/>
      </w:rPr>
      <w:fldChar w:fldCharType="separate"/>
    </w:r>
    <w:r w:rsidR="00684A50">
      <w:rPr>
        <w:rFonts w:ascii="Arial Narrow" w:hAnsi="Arial Narrow"/>
        <w:noProof/>
        <w:color w:val="262626"/>
      </w:rPr>
      <w:t>2</w:t>
    </w:r>
    <w:r w:rsidRPr="00571161">
      <w:rPr>
        <w:rFonts w:ascii="Arial Narrow" w:hAnsi="Arial Narrow"/>
        <w:color w:val="262626"/>
        <w:sz w:val="24"/>
        <w:szCs w:val="24"/>
      </w:rPr>
      <w:fldChar w:fldCharType="end"/>
    </w:r>
    <w:r w:rsidRPr="00571161">
      <w:rPr>
        <w:rFonts w:ascii="Arial Narrow" w:hAnsi="Arial Narrow"/>
        <w:color w:val="262626"/>
      </w:rPr>
      <w:t xml:space="preserve"> di </w:t>
    </w:r>
    <w:r w:rsidRPr="00571161">
      <w:rPr>
        <w:rFonts w:ascii="Arial Narrow" w:hAnsi="Arial Narrow"/>
        <w:color w:val="262626"/>
        <w:sz w:val="24"/>
        <w:szCs w:val="24"/>
      </w:rPr>
      <w:fldChar w:fldCharType="begin"/>
    </w:r>
    <w:r w:rsidRPr="00571161">
      <w:rPr>
        <w:rFonts w:ascii="Arial Narrow" w:hAnsi="Arial Narrow"/>
        <w:color w:val="262626"/>
      </w:rPr>
      <w:instrText>NUMPAGES</w:instrText>
    </w:r>
    <w:r w:rsidRPr="00571161">
      <w:rPr>
        <w:rFonts w:ascii="Arial Narrow" w:hAnsi="Arial Narrow"/>
        <w:color w:val="262626"/>
        <w:sz w:val="24"/>
        <w:szCs w:val="24"/>
      </w:rPr>
      <w:fldChar w:fldCharType="separate"/>
    </w:r>
    <w:r w:rsidR="00684A50">
      <w:rPr>
        <w:rFonts w:ascii="Arial Narrow" w:hAnsi="Arial Narrow"/>
        <w:noProof/>
        <w:color w:val="262626"/>
      </w:rPr>
      <w:t>2</w:t>
    </w:r>
    <w:r w:rsidRPr="00571161">
      <w:rPr>
        <w:rFonts w:ascii="Arial Narrow" w:hAnsi="Arial Narrow"/>
        <w:color w:val="262626"/>
        <w:sz w:val="24"/>
        <w:szCs w:val="24"/>
      </w:rPr>
      <w:fldChar w:fldCharType="end"/>
    </w:r>
  </w:p>
  <w:p w:rsidR="00BC4457" w:rsidRDefault="00BC445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042" w:rsidRDefault="00992413" w:rsidP="00E00042">
    <w:pPr>
      <w:pStyle w:val="Pidipagina"/>
      <w:tabs>
        <w:tab w:val="clear" w:pos="4819"/>
        <w:tab w:val="clear" w:pos="9638"/>
      </w:tabs>
      <w:jc w:val="center"/>
      <w:rPr>
        <w:rFonts w:ascii="Arial Narrow" w:hAnsi="Arial Narrow"/>
        <w:color w:val="404040"/>
      </w:rPr>
    </w:pPr>
    <w:r>
      <w:rPr>
        <w:rFonts w:ascii="Arial Narrow" w:hAnsi="Arial Narrow"/>
        <w:noProof/>
        <w:color w:val="40404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0DCF73" wp14:editId="1FDC35D0">
              <wp:simplePos x="0" y="0"/>
              <wp:positionH relativeFrom="column">
                <wp:posOffset>-339090</wp:posOffset>
              </wp:positionH>
              <wp:positionV relativeFrom="paragraph">
                <wp:posOffset>83185</wp:posOffset>
              </wp:positionV>
              <wp:extent cx="6896100" cy="0"/>
              <wp:effectExtent l="0" t="0" r="0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961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85194" dir="12393903" algn="ctr" rotWithShape="0">
                          <a:srgbClr val="808080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6.7pt;margin-top:6.55pt;width:543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">
              <v:shadow on="t" opacity=".5" offset="-6pt,-3pt"/>
            </v:shape>
          </w:pict>
        </mc:Fallback>
      </mc:AlternateContent>
    </w:r>
  </w:p>
  <w:p w:rsidR="00B13A9F" w:rsidRDefault="004446C4" w:rsidP="00B13A9F">
    <w:pPr>
      <w:pStyle w:val="Pidipagina"/>
      <w:jc w:val="right"/>
      <w:rPr>
        <w:rFonts w:ascii="Verdana" w:hAnsi="Verdana"/>
        <w:snapToGrid w:val="0"/>
        <w:sz w:val="14"/>
        <w:szCs w:val="14"/>
      </w:rPr>
    </w:pPr>
    <w:r w:rsidRPr="004446C4">
      <w:rPr>
        <w:rFonts w:ascii="Verdana" w:hAnsi="Verdana"/>
        <w:snapToGrid w:val="0"/>
        <w:sz w:val="14"/>
        <w:szCs w:val="14"/>
      </w:rPr>
      <w:t xml:space="preserve">Teramo, viale F. </w:t>
    </w:r>
    <w:proofErr w:type="spellStart"/>
    <w:r w:rsidRPr="004446C4">
      <w:rPr>
        <w:rFonts w:ascii="Verdana" w:hAnsi="Verdana"/>
        <w:snapToGrid w:val="0"/>
        <w:sz w:val="14"/>
        <w:szCs w:val="14"/>
      </w:rPr>
      <w:t>Crispi</w:t>
    </w:r>
    <w:proofErr w:type="spellEnd"/>
    <w:r w:rsidRPr="004446C4">
      <w:rPr>
        <w:rFonts w:ascii="Verdana" w:hAnsi="Verdana"/>
        <w:snapToGrid w:val="0"/>
        <w:sz w:val="14"/>
        <w:szCs w:val="14"/>
      </w:rPr>
      <w:t>, 173 – 181</w:t>
    </w:r>
  </w:p>
  <w:p w:rsidR="00613CB6" w:rsidRDefault="00613CB6" w:rsidP="00B13A9F">
    <w:pPr>
      <w:pStyle w:val="Pidipagina"/>
      <w:jc w:val="right"/>
      <w:rPr>
        <w:rFonts w:ascii="Verdana" w:hAnsi="Verdana"/>
        <w:snapToGrid w:val="0"/>
        <w:sz w:val="14"/>
        <w:szCs w:val="14"/>
      </w:rPr>
    </w:pPr>
    <w:proofErr w:type="spellStart"/>
    <w:r>
      <w:rPr>
        <w:rFonts w:ascii="Verdana" w:hAnsi="Verdana"/>
        <w:snapToGrid w:val="0"/>
        <w:sz w:val="14"/>
        <w:szCs w:val="14"/>
      </w:rPr>
      <w:t>Tel</w:t>
    </w:r>
    <w:proofErr w:type="spellEnd"/>
    <w:r>
      <w:rPr>
        <w:rFonts w:ascii="Verdana" w:hAnsi="Verdana"/>
        <w:snapToGrid w:val="0"/>
        <w:sz w:val="14"/>
        <w:szCs w:val="14"/>
      </w:rPr>
      <w:t xml:space="preserve"> 0861 210944</w:t>
    </w:r>
  </w:p>
  <w:p w:rsidR="00B806E5" w:rsidRDefault="00B806E5" w:rsidP="00B13A9F">
    <w:pPr>
      <w:pStyle w:val="Pidipagina"/>
      <w:jc w:val="right"/>
      <w:rPr>
        <w:rFonts w:ascii="Verdana" w:hAnsi="Verdana"/>
        <w:snapToGrid w:val="0"/>
        <w:sz w:val="14"/>
        <w:szCs w:val="14"/>
      </w:rPr>
    </w:pPr>
    <w:r>
      <w:rPr>
        <w:rFonts w:ascii="Verdana" w:hAnsi="Verdana"/>
        <w:snapToGrid w:val="0"/>
        <w:sz w:val="14"/>
        <w:szCs w:val="14"/>
      </w:rPr>
      <w:t xml:space="preserve"> e-mail:</w:t>
    </w:r>
    <w:r w:rsidRPr="00B806E5">
      <w:rPr>
        <w:rFonts w:ascii="Verdana" w:hAnsi="Verdana"/>
        <w:snapToGrid w:val="0"/>
        <w:sz w:val="14"/>
        <w:szCs w:val="14"/>
      </w:rPr>
      <w:t xml:space="preserve"> </w:t>
    </w:r>
    <w:r w:rsidRPr="004446C4">
      <w:rPr>
        <w:rFonts w:ascii="Verdana" w:hAnsi="Verdana"/>
        <w:snapToGrid w:val="0"/>
        <w:sz w:val="14"/>
        <w:szCs w:val="14"/>
      </w:rPr>
      <w:t>c</w:t>
    </w:r>
    <w:r w:rsidR="006F7AAE">
      <w:rPr>
        <w:rFonts w:ascii="Verdana" w:hAnsi="Verdana"/>
        <w:snapToGrid w:val="0"/>
        <w:sz w:val="14"/>
        <w:szCs w:val="14"/>
      </w:rPr>
      <w:t>d</w:t>
    </w:r>
    <w:r w:rsidRPr="004446C4">
      <w:rPr>
        <w:rFonts w:ascii="Verdana" w:hAnsi="Verdana"/>
        <w:snapToGrid w:val="0"/>
        <w:sz w:val="14"/>
        <w:szCs w:val="14"/>
      </w:rPr>
      <w:t>lte@abruzzo.cgil.it</w:t>
    </w:r>
    <w:r>
      <w:rPr>
        <w:rFonts w:ascii="Verdana" w:hAnsi="Verdana"/>
        <w:snapToGrid w:val="0"/>
        <w:sz w:val="14"/>
        <w:szCs w:val="14"/>
      </w:rPr>
      <w:t xml:space="preserve"> </w:t>
    </w:r>
    <w:r w:rsidR="00E62031">
      <w:rPr>
        <w:rFonts w:ascii="Verdana" w:hAnsi="Verdana"/>
        <w:snapToGrid w:val="0"/>
        <w:sz w:val="14"/>
        <w:szCs w:val="14"/>
      </w:rPr>
      <w:t xml:space="preserve"> - p.cordone@abruzzo.cgil.it</w:t>
    </w:r>
  </w:p>
  <w:p w:rsidR="00613CB6" w:rsidRDefault="00B806E5" w:rsidP="00B13A9F">
    <w:pPr>
      <w:pStyle w:val="Pidipagina"/>
      <w:jc w:val="right"/>
      <w:rPr>
        <w:rFonts w:ascii="Verdana" w:hAnsi="Verdana"/>
        <w:snapToGrid w:val="0"/>
        <w:sz w:val="14"/>
        <w:szCs w:val="14"/>
      </w:rPr>
    </w:pPr>
    <w:r w:rsidRPr="004446C4">
      <w:rPr>
        <w:rFonts w:ascii="Verdana" w:hAnsi="Verdana"/>
        <w:snapToGrid w:val="0"/>
        <w:sz w:val="14"/>
        <w:szCs w:val="14"/>
      </w:rPr>
      <w:t xml:space="preserve">Posta </w:t>
    </w:r>
    <w:proofErr w:type="spellStart"/>
    <w:r w:rsidRPr="004446C4">
      <w:rPr>
        <w:rFonts w:ascii="Verdana" w:hAnsi="Verdana"/>
        <w:snapToGrid w:val="0"/>
        <w:sz w:val="14"/>
        <w:szCs w:val="14"/>
      </w:rPr>
      <w:t>cert</w:t>
    </w:r>
    <w:proofErr w:type="spellEnd"/>
    <w:r>
      <w:rPr>
        <w:rFonts w:ascii="Verdana" w:hAnsi="Verdana"/>
        <w:snapToGrid w:val="0"/>
        <w:sz w:val="14"/>
        <w:szCs w:val="14"/>
      </w:rPr>
      <w:t xml:space="preserve">: </w:t>
    </w:r>
    <w:r w:rsidRPr="004446C4">
      <w:rPr>
        <w:rFonts w:ascii="Verdana" w:hAnsi="Verdana"/>
        <w:snapToGrid w:val="0"/>
        <w:sz w:val="14"/>
        <w:szCs w:val="14"/>
      </w:rPr>
      <w:t xml:space="preserve"> pecorgte@cert.abruzzo.cgil.it</w:t>
    </w:r>
  </w:p>
  <w:p w:rsidR="004446C4" w:rsidRPr="00571161" w:rsidRDefault="004446C4" w:rsidP="00B13A9F">
    <w:pPr>
      <w:pStyle w:val="Pidipagina"/>
      <w:jc w:val="right"/>
      <w:rPr>
        <w:rFonts w:ascii="Arial Narrow" w:hAnsi="Arial Narrow"/>
        <w:color w:val="262626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1C8" w:rsidRDefault="002F31C8">
      <w:r>
        <w:separator/>
      </w:r>
    </w:p>
  </w:footnote>
  <w:footnote w:type="continuationSeparator" w:id="0">
    <w:p w:rsidR="002F31C8" w:rsidRDefault="002F31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37A" w:rsidRDefault="0064337A">
    <w:pPr>
      <w:widowControl w:val="0"/>
      <w:rPr>
        <w:rFonts w:ascii="Impact" w:hAnsi="Impact"/>
        <w:snapToGrid w:val="0"/>
        <w:sz w:val="28"/>
      </w:rPr>
    </w:pPr>
    <w:r>
      <w:rPr>
        <w:rFonts w:ascii="Impact" w:hAnsi="Impact"/>
        <w:noProof/>
        <w:sz w:val="28"/>
      </w:rPr>
      <w:drawing>
        <wp:anchor distT="0" distB="0" distL="114300" distR="114300" simplePos="0" relativeHeight="251658240" behindDoc="1" locked="0" layoutInCell="1" allowOverlap="1" wp14:anchorId="13BE2323" wp14:editId="0056A6CC">
          <wp:simplePos x="0" y="0"/>
          <wp:positionH relativeFrom="column">
            <wp:posOffset>3811</wp:posOffset>
          </wp:positionH>
          <wp:positionV relativeFrom="paragraph">
            <wp:posOffset>5715</wp:posOffset>
          </wp:positionV>
          <wp:extent cx="819150" cy="1307273"/>
          <wp:effectExtent l="0" t="0" r="0" b="762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GIL Teramo P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295" cy="13154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6B8C">
      <w:rPr>
        <w:rFonts w:ascii="Impact" w:hAnsi="Impact"/>
        <w:snapToGrid w:val="0"/>
        <w:sz w:val="28"/>
      </w:rPr>
      <w:t xml:space="preserve">          </w:t>
    </w:r>
    <w:r w:rsidR="00970625">
      <w:rPr>
        <w:rFonts w:ascii="Impact" w:hAnsi="Impact"/>
        <w:snapToGrid w:val="0"/>
        <w:sz w:val="28"/>
      </w:rPr>
      <w:t xml:space="preserve">                                     </w:t>
    </w:r>
  </w:p>
  <w:p w:rsidR="0064337A" w:rsidRDefault="00B806E5">
    <w:pPr>
      <w:widowControl w:val="0"/>
      <w:rPr>
        <w:rFonts w:ascii="Impact" w:hAnsi="Impact"/>
        <w:snapToGrid w:val="0"/>
        <w:sz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749929D" wp14:editId="7C8A54D8">
          <wp:simplePos x="0" y="0"/>
          <wp:positionH relativeFrom="column">
            <wp:posOffset>822960</wp:posOffset>
          </wp:positionH>
          <wp:positionV relativeFrom="paragraph">
            <wp:posOffset>118745</wp:posOffset>
          </wp:positionV>
          <wp:extent cx="4465955" cy="627380"/>
          <wp:effectExtent l="0" t="0" r="0" b="1270"/>
          <wp:wrapNone/>
          <wp:docPr id="5" name="Immagine 5" descr="CGIL_scritta per esteso 2 righ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1C12A64-25F7-49DE-B16D-3F08872C5B61" descr="CGIL_scritta per esteso 2 righi.jpg"/>
                  <pic:cNvPicPr>
                    <a:picLocks noChangeAspect="1" noChangeArrowheads="1"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5955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4337A" w:rsidRDefault="0064337A">
    <w:pPr>
      <w:widowControl w:val="0"/>
      <w:rPr>
        <w:rFonts w:ascii="Impact" w:hAnsi="Impact"/>
        <w:snapToGrid w:val="0"/>
        <w:sz w:val="28"/>
      </w:rPr>
    </w:pPr>
  </w:p>
  <w:p w:rsidR="0064337A" w:rsidRDefault="0064337A">
    <w:pPr>
      <w:widowControl w:val="0"/>
      <w:rPr>
        <w:rFonts w:ascii="Impact" w:hAnsi="Impact"/>
        <w:snapToGrid w:val="0"/>
        <w:sz w:val="28"/>
      </w:rPr>
    </w:pPr>
  </w:p>
  <w:p w:rsidR="009B4F28" w:rsidRPr="008A6AE4" w:rsidRDefault="00970625" w:rsidP="0047027F">
    <w:pPr>
      <w:widowControl w:val="0"/>
      <w:rPr>
        <w:rFonts w:ascii="Verdana" w:hAnsi="Verdana"/>
        <w:snapToGrid w:val="0"/>
        <w:sz w:val="18"/>
        <w:szCs w:val="18"/>
      </w:rPr>
    </w:pPr>
    <w:r>
      <w:rPr>
        <w:rFonts w:ascii="Impact" w:hAnsi="Impact"/>
        <w:snapToGrid w:val="0"/>
        <w:sz w:val="28"/>
      </w:rPr>
      <w:t xml:space="preserve">         </w:t>
    </w:r>
    <w:r w:rsidR="0047027F">
      <w:rPr>
        <w:rFonts w:ascii="Impact" w:hAnsi="Impact"/>
        <w:snapToGrid w:val="0"/>
        <w:sz w:val="28"/>
      </w:rPr>
      <w:t xml:space="preserve">                              </w:t>
    </w:r>
    <w:r w:rsidR="004446C4">
      <w:rPr>
        <w:rFonts w:ascii="Impact" w:hAnsi="Impact"/>
        <w:snapToGrid w:val="0"/>
        <w:sz w:val="28"/>
      </w:rPr>
      <w:t xml:space="preserve">  </w:t>
    </w:r>
    <w:r>
      <w:rPr>
        <w:rFonts w:ascii="Impact" w:hAnsi="Impact"/>
        <w:snapToGrid w:val="0"/>
        <w:sz w:val="28"/>
      </w:rPr>
      <w:t xml:space="preserve">                 </w:t>
    </w:r>
    <w:r w:rsidR="0047027F">
      <w:rPr>
        <w:rFonts w:ascii="Impact" w:hAnsi="Impact"/>
        <w:snapToGrid w:val="0"/>
        <w:sz w:val="28"/>
      </w:rPr>
      <w:tab/>
    </w:r>
  </w:p>
  <w:p w:rsidR="00CD2585" w:rsidRDefault="004446C4" w:rsidP="00B806E5">
    <w:pPr>
      <w:widowControl w:val="0"/>
      <w:pBdr>
        <w:bottom w:val="double" w:sz="6" w:space="0" w:color="auto"/>
      </w:pBdr>
      <w:ind w:left="708"/>
      <w:rPr>
        <w:rFonts w:ascii="Verdana" w:hAnsi="Verdana"/>
        <w:snapToGrid w:val="0"/>
        <w:sz w:val="16"/>
      </w:rPr>
    </w:pPr>
    <w:r>
      <w:rPr>
        <w:rFonts w:ascii="Verdana" w:hAnsi="Verdana"/>
        <w:snapToGrid w:val="0"/>
        <w:sz w:val="16"/>
      </w:rPr>
      <w:tab/>
    </w:r>
    <w:r>
      <w:rPr>
        <w:rFonts w:ascii="Verdana" w:hAnsi="Verdana"/>
        <w:snapToGrid w:val="0"/>
        <w:sz w:val="16"/>
      </w:rPr>
      <w:tab/>
    </w:r>
  </w:p>
  <w:p w:rsidR="00B806E5" w:rsidRPr="004446C4" w:rsidRDefault="00B806E5" w:rsidP="00B806E5">
    <w:pPr>
      <w:widowControl w:val="0"/>
      <w:pBdr>
        <w:bottom w:val="double" w:sz="6" w:space="0" w:color="auto"/>
      </w:pBdr>
      <w:ind w:left="708"/>
      <w:rPr>
        <w:rFonts w:ascii="Verdana" w:hAnsi="Verdana"/>
        <w:snapToGrid w:val="0"/>
        <w:sz w:val="14"/>
        <w:szCs w:val="14"/>
      </w:rPr>
    </w:pPr>
  </w:p>
  <w:p w:rsidR="0047027F" w:rsidRDefault="0047027F" w:rsidP="0047027F">
    <w:pPr>
      <w:widowControl w:val="0"/>
      <w:pBdr>
        <w:bottom w:val="double" w:sz="6" w:space="0" w:color="auto"/>
      </w:pBdr>
      <w:ind w:left="708"/>
      <w:rPr>
        <w:rFonts w:ascii="Verdana" w:hAnsi="Verdana"/>
        <w:snapToGrid w:val="0"/>
        <w:sz w:val="16"/>
      </w:rPr>
    </w:pPr>
  </w:p>
  <w:p w:rsidR="0047027F" w:rsidRDefault="0047027F" w:rsidP="008A6AE4">
    <w:pPr>
      <w:widowControl w:val="0"/>
      <w:pBdr>
        <w:bottom w:val="double" w:sz="6" w:space="0" w:color="auto"/>
      </w:pBdr>
      <w:ind w:left="708" w:firstLine="708"/>
      <w:rPr>
        <w:rFonts w:ascii="Verdana" w:hAnsi="Verdana"/>
        <w:snapToGrid w:val="0"/>
        <w:sz w:val="16"/>
      </w:rPr>
    </w:pPr>
  </w:p>
  <w:p w:rsidR="00970625" w:rsidRDefault="00970625" w:rsidP="00D36B8C">
    <w:pPr>
      <w:widowControl w:val="0"/>
      <w:jc w:val="center"/>
      <w:rPr>
        <w:snapToGrid w:val="0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762"/>
    <w:multiLevelType w:val="hybridMultilevel"/>
    <w:tmpl w:val="2084B95E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058F7205"/>
    <w:multiLevelType w:val="hybridMultilevel"/>
    <w:tmpl w:val="2B96A5E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96193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5CD13DD"/>
    <w:multiLevelType w:val="hybridMultilevel"/>
    <w:tmpl w:val="848EA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A1D97"/>
    <w:multiLevelType w:val="hybridMultilevel"/>
    <w:tmpl w:val="BBB839C8"/>
    <w:lvl w:ilvl="0" w:tplc="0410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5">
    <w:nsid w:val="16C81975"/>
    <w:multiLevelType w:val="hybridMultilevel"/>
    <w:tmpl w:val="EC0419B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0E446D"/>
    <w:multiLevelType w:val="hybridMultilevel"/>
    <w:tmpl w:val="AC441D32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>
    <w:nsid w:val="270E0049"/>
    <w:multiLevelType w:val="hybridMultilevel"/>
    <w:tmpl w:val="37808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935191"/>
    <w:multiLevelType w:val="hybridMultilevel"/>
    <w:tmpl w:val="F8CE832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C428F6"/>
    <w:multiLevelType w:val="hybridMultilevel"/>
    <w:tmpl w:val="57943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4172E9"/>
    <w:multiLevelType w:val="hybridMultilevel"/>
    <w:tmpl w:val="5D865CC2"/>
    <w:lvl w:ilvl="0" w:tplc="B8C6376A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4989593E"/>
    <w:multiLevelType w:val="hybridMultilevel"/>
    <w:tmpl w:val="EEAE090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9A347A1"/>
    <w:multiLevelType w:val="hybridMultilevel"/>
    <w:tmpl w:val="3DF65C78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52A6743E"/>
    <w:multiLevelType w:val="hybridMultilevel"/>
    <w:tmpl w:val="5FC8EC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5B6F11"/>
    <w:multiLevelType w:val="hybridMultilevel"/>
    <w:tmpl w:val="37CACE6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BAB7DB0"/>
    <w:multiLevelType w:val="hybridMultilevel"/>
    <w:tmpl w:val="EEF4C53E"/>
    <w:lvl w:ilvl="0" w:tplc="AE602C7C">
      <w:numFmt w:val="bullet"/>
      <w:lvlText w:val="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C845F0"/>
    <w:multiLevelType w:val="hybridMultilevel"/>
    <w:tmpl w:val="35C6428A"/>
    <w:lvl w:ilvl="0" w:tplc="7280FDC0">
      <w:numFmt w:val="bullet"/>
      <w:lvlText w:val="-"/>
      <w:lvlJc w:val="left"/>
      <w:pPr>
        <w:ind w:left="1776" w:hanging="360"/>
      </w:pPr>
      <w:rPr>
        <w:rFonts w:ascii="Garamond" w:eastAsia="Times New Roman" w:hAnsi="Garamond" w:cs="CIDFont+F6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659F569F"/>
    <w:multiLevelType w:val="hybridMultilevel"/>
    <w:tmpl w:val="9E0006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882AD2"/>
    <w:multiLevelType w:val="hybridMultilevel"/>
    <w:tmpl w:val="D1DA202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2434026"/>
    <w:multiLevelType w:val="hybridMultilevel"/>
    <w:tmpl w:val="8F820020"/>
    <w:lvl w:ilvl="0" w:tplc="B45A663C">
      <w:start w:val="1"/>
      <w:numFmt w:val="decimal"/>
      <w:lvlText w:val="%1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0">
    <w:nsid w:val="7CC56D1E"/>
    <w:multiLevelType w:val="hybridMultilevel"/>
    <w:tmpl w:val="E36432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DB2736"/>
    <w:multiLevelType w:val="hybridMultilevel"/>
    <w:tmpl w:val="ED42A57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E5672A1"/>
    <w:multiLevelType w:val="hybridMultilevel"/>
    <w:tmpl w:val="934C68D6"/>
    <w:lvl w:ilvl="0" w:tplc="1CA684C4">
      <w:start w:val="16"/>
      <w:numFmt w:val="bullet"/>
      <w:lvlText w:val=""/>
      <w:lvlJc w:val="left"/>
      <w:pPr>
        <w:tabs>
          <w:tab w:val="num" w:pos="795"/>
        </w:tabs>
        <w:ind w:left="795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5"/>
  </w:num>
  <w:num w:numId="4">
    <w:abstractNumId w:val="1"/>
  </w:num>
  <w:num w:numId="5">
    <w:abstractNumId w:val="21"/>
  </w:num>
  <w:num w:numId="6">
    <w:abstractNumId w:val="14"/>
  </w:num>
  <w:num w:numId="7">
    <w:abstractNumId w:val="19"/>
  </w:num>
  <w:num w:numId="8">
    <w:abstractNumId w:val="8"/>
  </w:num>
  <w:num w:numId="9">
    <w:abstractNumId w:val="4"/>
  </w:num>
  <w:num w:numId="10">
    <w:abstractNumId w:val="20"/>
  </w:num>
  <w:num w:numId="11">
    <w:abstractNumId w:val="22"/>
  </w:num>
  <w:num w:numId="12">
    <w:abstractNumId w:val="12"/>
  </w:num>
  <w:num w:numId="13">
    <w:abstractNumId w:val="7"/>
  </w:num>
  <w:num w:numId="14">
    <w:abstractNumId w:val="0"/>
  </w:num>
  <w:num w:numId="15">
    <w:abstractNumId w:val="5"/>
  </w:num>
  <w:num w:numId="16">
    <w:abstractNumId w:val="18"/>
  </w:num>
  <w:num w:numId="17">
    <w:abstractNumId w:val="6"/>
  </w:num>
  <w:num w:numId="18">
    <w:abstractNumId w:val="16"/>
  </w:num>
  <w:num w:numId="19">
    <w:abstractNumId w:val="17"/>
  </w:num>
  <w:num w:numId="20">
    <w:abstractNumId w:val="3"/>
  </w:num>
  <w:num w:numId="21">
    <w:abstractNumId w:val="11"/>
  </w:num>
  <w:num w:numId="22">
    <w:abstractNumId w:val="13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283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21E"/>
    <w:rsid w:val="000005E6"/>
    <w:rsid w:val="00001165"/>
    <w:rsid w:val="00003391"/>
    <w:rsid w:val="00005A99"/>
    <w:rsid w:val="00016D92"/>
    <w:rsid w:val="00022824"/>
    <w:rsid w:val="00025684"/>
    <w:rsid w:val="000332D9"/>
    <w:rsid w:val="00037555"/>
    <w:rsid w:val="0005101F"/>
    <w:rsid w:val="0007634D"/>
    <w:rsid w:val="00076521"/>
    <w:rsid w:val="00080FE8"/>
    <w:rsid w:val="00082D45"/>
    <w:rsid w:val="00091007"/>
    <w:rsid w:val="00096F76"/>
    <w:rsid w:val="000A08BD"/>
    <w:rsid w:val="000A79E5"/>
    <w:rsid w:val="000B2520"/>
    <w:rsid w:val="000B6520"/>
    <w:rsid w:val="000D0434"/>
    <w:rsid w:val="000D1780"/>
    <w:rsid w:val="000E2D85"/>
    <w:rsid w:val="000E5343"/>
    <w:rsid w:val="000F3325"/>
    <w:rsid w:val="0011106A"/>
    <w:rsid w:val="001127F4"/>
    <w:rsid w:val="00115677"/>
    <w:rsid w:val="00123025"/>
    <w:rsid w:val="00125457"/>
    <w:rsid w:val="001259A1"/>
    <w:rsid w:val="00127229"/>
    <w:rsid w:val="0013126C"/>
    <w:rsid w:val="00133344"/>
    <w:rsid w:val="00147CB9"/>
    <w:rsid w:val="00151209"/>
    <w:rsid w:val="0015424D"/>
    <w:rsid w:val="001638BD"/>
    <w:rsid w:val="00165224"/>
    <w:rsid w:val="00170B6C"/>
    <w:rsid w:val="0017714E"/>
    <w:rsid w:val="001877C6"/>
    <w:rsid w:val="0019273E"/>
    <w:rsid w:val="00194599"/>
    <w:rsid w:val="001A2398"/>
    <w:rsid w:val="001A37A1"/>
    <w:rsid w:val="001A739D"/>
    <w:rsid w:val="001B08B0"/>
    <w:rsid w:val="001B16EC"/>
    <w:rsid w:val="001C6809"/>
    <w:rsid w:val="001C6D3D"/>
    <w:rsid w:val="001D01CE"/>
    <w:rsid w:val="001E3AA6"/>
    <w:rsid w:val="001E6E1E"/>
    <w:rsid w:val="001F128F"/>
    <w:rsid w:val="001F3777"/>
    <w:rsid w:val="002012EA"/>
    <w:rsid w:val="00201D37"/>
    <w:rsid w:val="00205010"/>
    <w:rsid w:val="00213B5F"/>
    <w:rsid w:val="002166A5"/>
    <w:rsid w:val="00217579"/>
    <w:rsid w:val="00234B3E"/>
    <w:rsid w:val="002452DB"/>
    <w:rsid w:val="002469C6"/>
    <w:rsid w:val="00256D4A"/>
    <w:rsid w:val="00262125"/>
    <w:rsid w:val="002700BB"/>
    <w:rsid w:val="00270163"/>
    <w:rsid w:val="00281E3E"/>
    <w:rsid w:val="00285F2F"/>
    <w:rsid w:val="00293348"/>
    <w:rsid w:val="00294BC9"/>
    <w:rsid w:val="002A436B"/>
    <w:rsid w:val="002A6E1E"/>
    <w:rsid w:val="002B53E4"/>
    <w:rsid w:val="002B7151"/>
    <w:rsid w:val="002C2D98"/>
    <w:rsid w:val="002E6807"/>
    <w:rsid w:val="002E6D3C"/>
    <w:rsid w:val="002F043B"/>
    <w:rsid w:val="002F31C8"/>
    <w:rsid w:val="002F5A96"/>
    <w:rsid w:val="002F6180"/>
    <w:rsid w:val="00306F3F"/>
    <w:rsid w:val="00312267"/>
    <w:rsid w:val="00312778"/>
    <w:rsid w:val="00314BAB"/>
    <w:rsid w:val="00315407"/>
    <w:rsid w:val="003238E5"/>
    <w:rsid w:val="00325DB2"/>
    <w:rsid w:val="003263FB"/>
    <w:rsid w:val="0033014B"/>
    <w:rsid w:val="00335A13"/>
    <w:rsid w:val="003465BC"/>
    <w:rsid w:val="00357AC9"/>
    <w:rsid w:val="00357C93"/>
    <w:rsid w:val="0036208B"/>
    <w:rsid w:val="00363BEC"/>
    <w:rsid w:val="003646B2"/>
    <w:rsid w:val="00364943"/>
    <w:rsid w:val="003650C8"/>
    <w:rsid w:val="003652B0"/>
    <w:rsid w:val="003670D9"/>
    <w:rsid w:val="003723F2"/>
    <w:rsid w:val="00377426"/>
    <w:rsid w:val="00377E96"/>
    <w:rsid w:val="0038070D"/>
    <w:rsid w:val="00390AAC"/>
    <w:rsid w:val="00393F6D"/>
    <w:rsid w:val="003A773D"/>
    <w:rsid w:val="003B0B69"/>
    <w:rsid w:val="003B29DC"/>
    <w:rsid w:val="003C08E8"/>
    <w:rsid w:val="003D287A"/>
    <w:rsid w:val="003D7E35"/>
    <w:rsid w:val="003E6FA4"/>
    <w:rsid w:val="003F20D5"/>
    <w:rsid w:val="00400C0D"/>
    <w:rsid w:val="00400EAD"/>
    <w:rsid w:val="0040189F"/>
    <w:rsid w:val="004058C3"/>
    <w:rsid w:val="00407827"/>
    <w:rsid w:val="004107FD"/>
    <w:rsid w:val="00411344"/>
    <w:rsid w:val="004319A7"/>
    <w:rsid w:val="00431C46"/>
    <w:rsid w:val="004334E3"/>
    <w:rsid w:val="00436EE2"/>
    <w:rsid w:val="004423AE"/>
    <w:rsid w:val="004446C4"/>
    <w:rsid w:val="004535D1"/>
    <w:rsid w:val="00457016"/>
    <w:rsid w:val="00462B07"/>
    <w:rsid w:val="004662F6"/>
    <w:rsid w:val="00466773"/>
    <w:rsid w:val="0047027F"/>
    <w:rsid w:val="0047155D"/>
    <w:rsid w:val="00483CE3"/>
    <w:rsid w:val="00491720"/>
    <w:rsid w:val="004938A5"/>
    <w:rsid w:val="004D0AB1"/>
    <w:rsid w:val="004D2318"/>
    <w:rsid w:val="004D7DAD"/>
    <w:rsid w:val="004E458A"/>
    <w:rsid w:val="004E730F"/>
    <w:rsid w:val="004F5A13"/>
    <w:rsid w:val="0050211B"/>
    <w:rsid w:val="00503C35"/>
    <w:rsid w:val="00514E7C"/>
    <w:rsid w:val="00521667"/>
    <w:rsid w:val="005371F1"/>
    <w:rsid w:val="00544D80"/>
    <w:rsid w:val="00552951"/>
    <w:rsid w:val="00553A81"/>
    <w:rsid w:val="00571161"/>
    <w:rsid w:val="005830B6"/>
    <w:rsid w:val="00587004"/>
    <w:rsid w:val="00595F9A"/>
    <w:rsid w:val="005A48A4"/>
    <w:rsid w:val="005A7FCD"/>
    <w:rsid w:val="005B0E56"/>
    <w:rsid w:val="005D23F1"/>
    <w:rsid w:val="005D28C9"/>
    <w:rsid w:val="005E244D"/>
    <w:rsid w:val="005E4750"/>
    <w:rsid w:val="005E5BBF"/>
    <w:rsid w:val="005F0305"/>
    <w:rsid w:val="005F045D"/>
    <w:rsid w:val="005F23B2"/>
    <w:rsid w:val="00600714"/>
    <w:rsid w:val="00611BD3"/>
    <w:rsid w:val="00612AF4"/>
    <w:rsid w:val="00613CB6"/>
    <w:rsid w:val="006268B7"/>
    <w:rsid w:val="00633F71"/>
    <w:rsid w:val="00640791"/>
    <w:rsid w:val="0064337A"/>
    <w:rsid w:val="006443A1"/>
    <w:rsid w:val="00657ABA"/>
    <w:rsid w:val="00663439"/>
    <w:rsid w:val="00665D93"/>
    <w:rsid w:val="00666B84"/>
    <w:rsid w:val="00674028"/>
    <w:rsid w:val="00676673"/>
    <w:rsid w:val="006815EC"/>
    <w:rsid w:val="00684A50"/>
    <w:rsid w:val="0069339C"/>
    <w:rsid w:val="006A031C"/>
    <w:rsid w:val="006A7F7F"/>
    <w:rsid w:val="006B0994"/>
    <w:rsid w:val="006B3024"/>
    <w:rsid w:val="006B314B"/>
    <w:rsid w:val="006B552D"/>
    <w:rsid w:val="006B679E"/>
    <w:rsid w:val="006C112A"/>
    <w:rsid w:val="006E083D"/>
    <w:rsid w:val="006E108D"/>
    <w:rsid w:val="006E4224"/>
    <w:rsid w:val="006E4947"/>
    <w:rsid w:val="006E6605"/>
    <w:rsid w:val="006E712C"/>
    <w:rsid w:val="006F5A52"/>
    <w:rsid w:val="006F6FA7"/>
    <w:rsid w:val="006F7AAE"/>
    <w:rsid w:val="00704413"/>
    <w:rsid w:val="007055C1"/>
    <w:rsid w:val="00712DFC"/>
    <w:rsid w:val="00721204"/>
    <w:rsid w:val="0072350E"/>
    <w:rsid w:val="0072510F"/>
    <w:rsid w:val="007316F2"/>
    <w:rsid w:val="007332DC"/>
    <w:rsid w:val="00742F74"/>
    <w:rsid w:val="00750E81"/>
    <w:rsid w:val="0075245E"/>
    <w:rsid w:val="0075641C"/>
    <w:rsid w:val="00756C24"/>
    <w:rsid w:val="007649DB"/>
    <w:rsid w:val="007678EC"/>
    <w:rsid w:val="00774961"/>
    <w:rsid w:val="007763E8"/>
    <w:rsid w:val="007912DD"/>
    <w:rsid w:val="00794293"/>
    <w:rsid w:val="007967A8"/>
    <w:rsid w:val="007B164B"/>
    <w:rsid w:val="007B790A"/>
    <w:rsid w:val="007C41AE"/>
    <w:rsid w:val="007D1F10"/>
    <w:rsid w:val="007D28B5"/>
    <w:rsid w:val="007D69D9"/>
    <w:rsid w:val="007E017B"/>
    <w:rsid w:val="007E064E"/>
    <w:rsid w:val="007E0748"/>
    <w:rsid w:val="007E2DC1"/>
    <w:rsid w:val="007E4B2B"/>
    <w:rsid w:val="007E621E"/>
    <w:rsid w:val="007E6CA9"/>
    <w:rsid w:val="00800EED"/>
    <w:rsid w:val="0080138C"/>
    <w:rsid w:val="00807405"/>
    <w:rsid w:val="00814AF2"/>
    <w:rsid w:val="00821A51"/>
    <w:rsid w:val="00822C8E"/>
    <w:rsid w:val="008314E5"/>
    <w:rsid w:val="00834F14"/>
    <w:rsid w:val="00840F05"/>
    <w:rsid w:val="00850CC9"/>
    <w:rsid w:val="00851841"/>
    <w:rsid w:val="0087514E"/>
    <w:rsid w:val="00875627"/>
    <w:rsid w:val="00880A57"/>
    <w:rsid w:val="00882B47"/>
    <w:rsid w:val="00887C66"/>
    <w:rsid w:val="008A6AE4"/>
    <w:rsid w:val="008C1F7A"/>
    <w:rsid w:val="008D0D0C"/>
    <w:rsid w:val="008D627D"/>
    <w:rsid w:val="008F16E5"/>
    <w:rsid w:val="009007ED"/>
    <w:rsid w:val="0090148F"/>
    <w:rsid w:val="00901648"/>
    <w:rsid w:val="009126C9"/>
    <w:rsid w:val="00914D8B"/>
    <w:rsid w:val="0092501B"/>
    <w:rsid w:val="00937025"/>
    <w:rsid w:val="009400AB"/>
    <w:rsid w:val="00940FF9"/>
    <w:rsid w:val="009434F2"/>
    <w:rsid w:val="00951944"/>
    <w:rsid w:val="009520B9"/>
    <w:rsid w:val="00956482"/>
    <w:rsid w:val="00963B21"/>
    <w:rsid w:val="0096580D"/>
    <w:rsid w:val="00970625"/>
    <w:rsid w:val="0097381B"/>
    <w:rsid w:val="00973ACA"/>
    <w:rsid w:val="00976F17"/>
    <w:rsid w:val="00981AC1"/>
    <w:rsid w:val="00981B19"/>
    <w:rsid w:val="009827B8"/>
    <w:rsid w:val="00991E89"/>
    <w:rsid w:val="00992413"/>
    <w:rsid w:val="009944EA"/>
    <w:rsid w:val="009A513D"/>
    <w:rsid w:val="009B159A"/>
    <w:rsid w:val="009B4F28"/>
    <w:rsid w:val="009B5508"/>
    <w:rsid w:val="009D7D4B"/>
    <w:rsid w:val="009E3D48"/>
    <w:rsid w:val="009E7BEB"/>
    <w:rsid w:val="009F0509"/>
    <w:rsid w:val="009F76F3"/>
    <w:rsid w:val="00A000EA"/>
    <w:rsid w:val="00A003D4"/>
    <w:rsid w:val="00A047A1"/>
    <w:rsid w:val="00A07972"/>
    <w:rsid w:val="00A10B8B"/>
    <w:rsid w:val="00A17D5F"/>
    <w:rsid w:val="00A24113"/>
    <w:rsid w:val="00A24546"/>
    <w:rsid w:val="00A375FE"/>
    <w:rsid w:val="00A41FAD"/>
    <w:rsid w:val="00A457C9"/>
    <w:rsid w:val="00A46A7C"/>
    <w:rsid w:val="00A5602B"/>
    <w:rsid w:val="00A6147B"/>
    <w:rsid w:val="00A6377F"/>
    <w:rsid w:val="00A64A74"/>
    <w:rsid w:val="00A6752E"/>
    <w:rsid w:val="00A7034E"/>
    <w:rsid w:val="00A852E0"/>
    <w:rsid w:val="00A918A1"/>
    <w:rsid w:val="00A94494"/>
    <w:rsid w:val="00AA2C4C"/>
    <w:rsid w:val="00AA70A6"/>
    <w:rsid w:val="00AB1327"/>
    <w:rsid w:val="00AB2472"/>
    <w:rsid w:val="00AB6DA6"/>
    <w:rsid w:val="00AC2BC7"/>
    <w:rsid w:val="00AC32CB"/>
    <w:rsid w:val="00AC4B01"/>
    <w:rsid w:val="00AC5C97"/>
    <w:rsid w:val="00AF0C68"/>
    <w:rsid w:val="00AF5CC6"/>
    <w:rsid w:val="00B04F1D"/>
    <w:rsid w:val="00B13A9F"/>
    <w:rsid w:val="00B2072A"/>
    <w:rsid w:val="00B3232D"/>
    <w:rsid w:val="00B33CCB"/>
    <w:rsid w:val="00B61FAA"/>
    <w:rsid w:val="00B659BA"/>
    <w:rsid w:val="00B72842"/>
    <w:rsid w:val="00B806E5"/>
    <w:rsid w:val="00B80896"/>
    <w:rsid w:val="00B84437"/>
    <w:rsid w:val="00B85187"/>
    <w:rsid w:val="00B86B7D"/>
    <w:rsid w:val="00B86D69"/>
    <w:rsid w:val="00B91631"/>
    <w:rsid w:val="00B93340"/>
    <w:rsid w:val="00B95992"/>
    <w:rsid w:val="00B960E4"/>
    <w:rsid w:val="00B9617A"/>
    <w:rsid w:val="00B97D2C"/>
    <w:rsid w:val="00BC0101"/>
    <w:rsid w:val="00BC4457"/>
    <w:rsid w:val="00BC7A32"/>
    <w:rsid w:val="00BD289A"/>
    <w:rsid w:val="00BD7C06"/>
    <w:rsid w:val="00BF3E11"/>
    <w:rsid w:val="00C00E05"/>
    <w:rsid w:val="00C05A1B"/>
    <w:rsid w:val="00C07335"/>
    <w:rsid w:val="00C40EC5"/>
    <w:rsid w:val="00C429BB"/>
    <w:rsid w:val="00C47B98"/>
    <w:rsid w:val="00C53B86"/>
    <w:rsid w:val="00C56D03"/>
    <w:rsid w:val="00C60093"/>
    <w:rsid w:val="00C65E73"/>
    <w:rsid w:val="00C74FCA"/>
    <w:rsid w:val="00C8095D"/>
    <w:rsid w:val="00C92231"/>
    <w:rsid w:val="00CA2B31"/>
    <w:rsid w:val="00CA6BA3"/>
    <w:rsid w:val="00CB1671"/>
    <w:rsid w:val="00CC031F"/>
    <w:rsid w:val="00CC03FD"/>
    <w:rsid w:val="00CC0651"/>
    <w:rsid w:val="00CC6BB6"/>
    <w:rsid w:val="00CD2585"/>
    <w:rsid w:val="00D043F0"/>
    <w:rsid w:val="00D07F0A"/>
    <w:rsid w:val="00D11B3D"/>
    <w:rsid w:val="00D155F9"/>
    <w:rsid w:val="00D1798B"/>
    <w:rsid w:val="00D27DE7"/>
    <w:rsid w:val="00D30433"/>
    <w:rsid w:val="00D317A0"/>
    <w:rsid w:val="00D323BF"/>
    <w:rsid w:val="00D326BA"/>
    <w:rsid w:val="00D36B8C"/>
    <w:rsid w:val="00D574B0"/>
    <w:rsid w:val="00D603F7"/>
    <w:rsid w:val="00D61DB7"/>
    <w:rsid w:val="00D76061"/>
    <w:rsid w:val="00D8439D"/>
    <w:rsid w:val="00D861AD"/>
    <w:rsid w:val="00D92077"/>
    <w:rsid w:val="00DA4663"/>
    <w:rsid w:val="00DC4415"/>
    <w:rsid w:val="00DC6A44"/>
    <w:rsid w:val="00DD3970"/>
    <w:rsid w:val="00DF09E5"/>
    <w:rsid w:val="00DF54F6"/>
    <w:rsid w:val="00E00042"/>
    <w:rsid w:val="00E01961"/>
    <w:rsid w:val="00E02DB5"/>
    <w:rsid w:val="00E245D7"/>
    <w:rsid w:val="00E3395F"/>
    <w:rsid w:val="00E34BF2"/>
    <w:rsid w:val="00E358B7"/>
    <w:rsid w:val="00E4293A"/>
    <w:rsid w:val="00E53A8E"/>
    <w:rsid w:val="00E62031"/>
    <w:rsid w:val="00E6425A"/>
    <w:rsid w:val="00E64A32"/>
    <w:rsid w:val="00E6535D"/>
    <w:rsid w:val="00E67F8E"/>
    <w:rsid w:val="00E717E8"/>
    <w:rsid w:val="00E73C3C"/>
    <w:rsid w:val="00E77F6B"/>
    <w:rsid w:val="00E84FAF"/>
    <w:rsid w:val="00E90E2D"/>
    <w:rsid w:val="00E9268C"/>
    <w:rsid w:val="00E944E2"/>
    <w:rsid w:val="00E97BC2"/>
    <w:rsid w:val="00EA5EB8"/>
    <w:rsid w:val="00EA62EF"/>
    <w:rsid w:val="00EB5027"/>
    <w:rsid w:val="00EB7C6E"/>
    <w:rsid w:val="00EC39B2"/>
    <w:rsid w:val="00EC5B97"/>
    <w:rsid w:val="00EC6926"/>
    <w:rsid w:val="00ED5CBD"/>
    <w:rsid w:val="00ED5FCE"/>
    <w:rsid w:val="00EE2288"/>
    <w:rsid w:val="00EE45C4"/>
    <w:rsid w:val="00EE6A12"/>
    <w:rsid w:val="00EE7800"/>
    <w:rsid w:val="00EF07E8"/>
    <w:rsid w:val="00EF208B"/>
    <w:rsid w:val="00EF6E54"/>
    <w:rsid w:val="00F02D4E"/>
    <w:rsid w:val="00F034FE"/>
    <w:rsid w:val="00F132A3"/>
    <w:rsid w:val="00F16E54"/>
    <w:rsid w:val="00F2420A"/>
    <w:rsid w:val="00F30FE5"/>
    <w:rsid w:val="00F41F00"/>
    <w:rsid w:val="00F46832"/>
    <w:rsid w:val="00F468AF"/>
    <w:rsid w:val="00F56D5E"/>
    <w:rsid w:val="00F61E87"/>
    <w:rsid w:val="00F62ED7"/>
    <w:rsid w:val="00F64709"/>
    <w:rsid w:val="00F74616"/>
    <w:rsid w:val="00FA1672"/>
    <w:rsid w:val="00FA7FC0"/>
    <w:rsid w:val="00FB3E7B"/>
    <w:rsid w:val="00FC04FD"/>
    <w:rsid w:val="00FC0A30"/>
    <w:rsid w:val="00FC4699"/>
    <w:rsid w:val="00FE1AC9"/>
    <w:rsid w:val="00FE6270"/>
    <w:rsid w:val="00FF25EC"/>
    <w:rsid w:val="00FF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5684"/>
  </w:style>
  <w:style w:type="paragraph" w:styleId="Titolo1">
    <w:name w:val="heading 1"/>
    <w:basedOn w:val="Normale"/>
    <w:next w:val="Normale"/>
    <w:qFormat/>
    <w:rsid w:val="00025684"/>
    <w:pPr>
      <w:keepNext/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ind w:left="288" w:hanging="288"/>
      <w:jc w:val="center"/>
      <w:outlineLvl w:val="0"/>
    </w:pPr>
    <w:rPr>
      <w:snapToGrid w:val="0"/>
      <w:color w:val="0000FF"/>
      <w:sz w:val="40"/>
    </w:rPr>
  </w:style>
  <w:style w:type="paragraph" w:styleId="Titolo2">
    <w:name w:val="heading 2"/>
    <w:basedOn w:val="Normale"/>
    <w:next w:val="Normale"/>
    <w:qFormat/>
    <w:rsid w:val="00025684"/>
    <w:pPr>
      <w:keepNext/>
      <w:spacing w:after="240"/>
      <w:jc w:val="both"/>
      <w:outlineLvl w:val="1"/>
    </w:pPr>
    <w:rPr>
      <w:color w:val="0B203D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457C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4E45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025684"/>
    <w:rPr>
      <w:color w:val="0000FF"/>
      <w:u w:val="single"/>
    </w:rPr>
  </w:style>
  <w:style w:type="paragraph" w:styleId="Rientrocorpodeltesto">
    <w:name w:val="Body Text Indent"/>
    <w:basedOn w:val="Normale"/>
    <w:semiHidden/>
    <w:rsid w:val="00025684"/>
    <w:pPr>
      <w:tabs>
        <w:tab w:val="left" w:pos="28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ind w:left="284" w:hanging="284"/>
      <w:jc w:val="both"/>
    </w:pPr>
    <w:rPr>
      <w:snapToGrid w:val="0"/>
      <w:color w:val="000000"/>
      <w:sz w:val="24"/>
    </w:rPr>
  </w:style>
  <w:style w:type="paragraph" w:customStyle="1" w:styleId="Corpodeltesto">
    <w:name w:val="Corpo del testo"/>
    <w:basedOn w:val="Normale"/>
    <w:semiHidden/>
    <w:rsid w:val="00025684"/>
    <w:pPr>
      <w:jc w:val="both"/>
    </w:pPr>
    <w:rPr>
      <w:rFonts w:ascii="Comic Sans MS" w:hAnsi="Comic Sans MS"/>
      <w:color w:val="000000"/>
      <w:sz w:val="22"/>
    </w:rPr>
  </w:style>
  <w:style w:type="paragraph" w:styleId="Corpodeltesto2">
    <w:name w:val="Body Text 2"/>
    <w:basedOn w:val="Normale"/>
    <w:semiHidden/>
    <w:rsid w:val="00025684"/>
    <w:pPr>
      <w:jc w:val="both"/>
    </w:pPr>
    <w:rPr>
      <w:rFonts w:ascii="Comic Sans MS" w:hAnsi="Comic Sans MS"/>
      <w:snapToGrid w:val="0"/>
      <w:color w:val="000000"/>
      <w:sz w:val="24"/>
    </w:rPr>
  </w:style>
  <w:style w:type="paragraph" w:styleId="Intestazione">
    <w:name w:val="header"/>
    <w:basedOn w:val="Normale"/>
    <w:link w:val="IntestazioneCarattere"/>
    <w:uiPriority w:val="99"/>
    <w:rsid w:val="0002568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25684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semiHidden/>
    <w:rsid w:val="00025684"/>
    <w:pPr>
      <w:jc w:val="both"/>
    </w:pPr>
    <w:rPr>
      <w:sz w:val="24"/>
    </w:rPr>
  </w:style>
  <w:style w:type="paragraph" w:styleId="Rientrocorpodeltesto2">
    <w:name w:val="Body Text Indent 2"/>
    <w:basedOn w:val="Normale"/>
    <w:semiHidden/>
    <w:rsid w:val="00025684"/>
    <w:pPr>
      <w:ind w:firstLine="360"/>
    </w:pPr>
    <w:rPr>
      <w:rFonts w:ascii="Verdana" w:hAnsi="Verdana"/>
    </w:rPr>
  </w:style>
  <w:style w:type="character" w:styleId="Collegamentovisitato">
    <w:name w:val="FollowedHyperlink"/>
    <w:semiHidden/>
    <w:rsid w:val="00025684"/>
    <w:rPr>
      <w:color w:val="800080"/>
      <w:u w:val="single"/>
    </w:rPr>
  </w:style>
  <w:style w:type="paragraph" w:styleId="Testodelblocco">
    <w:name w:val="Block Text"/>
    <w:basedOn w:val="Normale"/>
    <w:semiHidden/>
    <w:rsid w:val="00025684"/>
    <w:pPr>
      <w:ind w:left="708" w:right="288"/>
    </w:pPr>
    <w:rPr>
      <w:rFonts w:ascii="Verdana" w:hAnsi="Verdana"/>
    </w:rPr>
  </w:style>
  <w:style w:type="paragraph" w:styleId="Rientrocorpodeltesto3">
    <w:name w:val="Body Text Indent 3"/>
    <w:basedOn w:val="Normale"/>
    <w:semiHidden/>
    <w:rsid w:val="00025684"/>
    <w:pPr>
      <w:ind w:right="288" w:firstLine="708"/>
    </w:pPr>
    <w:rPr>
      <w:rFonts w:ascii="Verdana" w:hAnsi="Verdana"/>
    </w:rPr>
  </w:style>
  <w:style w:type="character" w:styleId="Enfasigrassetto">
    <w:name w:val="Strong"/>
    <w:uiPriority w:val="22"/>
    <w:qFormat/>
    <w:rsid w:val="00025684"/>
    <w:rPr>
      <w:b/>
      <w:bCs/>
    </w:rPr>
  </w:style>
  <w:style w:type="paragraph" w:customStyle="1" w:styleId="default">
    <w:name w:val="default"/>
    <w:basedOn w:val="Normale"/>
    <w:rsid w:val="00025684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qFormat/>
    <w:rsid w:val="00025684"/>
    <w:rPr>
      <w:i/>
      <w:iCs/>
    </w:rPr>
  </w:style>
  <w:style w:type="paragraph" w:styleId="NormaleWeb">
    <w:name w:val="Normal (Web)"/>
    <w:basedOn w:val="Normale"/>
    <w:uiPriority w:val="99"/>
    <w:semiHidden/>
    <w:rsid w:val="00025684"/>
    <w:pPr>
      <w:spacing w:before="100" w:beforeAutospacing="1" w:after="100" w:afterAutospacing="1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53A8E"/>
  </w:style>
  <w:style w:type="character" w:customStyle="1" w:styleId="PidipaginaCarattere">
    <w:name w:val="Piè di pagina Carattere"/>
    <w:basedOn w:val="Carpredefinitoparagrafo"/>
    <w:link w:val="Pidipagina"/>
    <w:uiPriority w:val="99"/>
    <w:rsid w:val="001F3777"/>
  </w:style>
  <w:style w:type="table" w:styleId="Grigliatabella">
    <w:name w:val="Table Grid"/>
    <w:basedOn w:val="Tabellanormale"/>
    <w:uiPriority w:val="59"/>
    <w:rsid w:val="00A17D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4Carattere">
    <w:name w:val="Titolo 4 Carattere"/>
    <w:link w:val="Titolo4"/>
    <w:uiPriority w:val="9"/>
    <w:semiHidden/>
    <w:rsid w:val="00A457C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6Carattere">
    <w:name w:val="Titolo 6 Carattere"/>
    <w:link w:val="Titolo6"/>
    <w:uiPriority w:val="9"/>
    <w:rsid w:val="004E458A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Default0">
    <w:name w:val="Default"/>
    <w:rsid w:val="00992413"/>
    <w:pPr>
      <w:autoSpaceDE w:val="0"/>
      <w:autoSpaceDN w:val="0"/>
      <w:adjustRightInd w:val="0"/>
    </w:pPr>
    <w:rPr>
      <w:rFonts w:ascii="Yu Gothic" w:eastAsia="Yu Gothic" w:hAnsi="Calibri" w:cs="Yu Gothic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45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45C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749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wlboggettocss">
    <w:name w:val="iwlboggettocss"/>
    <w:basedOn w:val="Carpredefinitoparagrafo"/>
    <w:rsid w:val="00750E81"/>
  </w:style>
  <w:style w:type="paragraph" w:styleId="PreformattatoHTML">
    <w:name w:val="HTML Preformatted"/>
    <w:basedOn w:val="Normale"/>
    <w:link w:val="PreformattatoHTMLCarattere"/>
    <w:uiPriority w:val="99"/>
    <w:unhideWhenUsed/>
    <w:rsid w:val="00016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16D92"/>
    <w:rPr>
      <w:rFonts w:ascii="Courier New" w:hAnsi="Courier New" w:cs="Courier New"/>
    </w:rPr>
  </w:style>
  <w:style w:type="character" w:customStyle="1" w:styleId="txtlogo">
    <w:name w:val="txtlogo"/>
    <w:basedOn w:val="Carpredefinitoparagrafo"/>
    <w:rsid w:val="00B960E4"/>
  </w:style>
  <w:style w:type="paragraph" w:styleId="Elenco">
    <w:name w:val="List"/>
    <w:basedOn w:val="Corpotesto"/>
    <w:semiHidden/>
    <w:unhideWhenUsed/>
    <w:rsid w:val="00514E7C"/>
    <w:pPr>
      <w:suppressAutoHyphens/>
    </w:pPr>
    <w:rPr>
      <w:rFonts w:cs="Tahoma"/>
      <w:sz w:val="24"/>
      <w:szCs w:val="24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14E7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14E7C"/>
  </w:style>
  <w:style w:type="character" w:customStyle="1" w:styleId="hgkelc">
    <w:name w:val="hgkelc"/>
    <w:basedOn w:val="Carpredefinitoparagrafo"/>
    <w:rsid w:val="003E6F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5684"/>
  </w:style>
  <w:style w:type="paragraph" w:styleId="Titolo1">
    <w:name w:val="heading 1"/>
    <w:basedOn w:val="Normale"/>
    <w:next w:val="Normale"/>
    <w:qFormat/>
    <w:rsid w:val="00025684"/>
    <w:pPr>
      <w:keepNext/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ind w:left="288" w:hanging="288"/>
      <w:jc w:val="center"/>
      <w:outlineLvl w:val="0"/>
    </w:pPr>
    <w:rPr>
      <w:snapToGrid w:val="0"/>
      <w:color w:val="0000FF"/>
      <w:sz w:val="40"/>
    </w:rPr>
  </w:style>
  <w:style w:type="paragraph" w:styleId="Titolo2">
    <w:name w:val="heading 2"/>
    <w:basedOn w:val="Normale"/>
    <w:next w:val="Normale"/>
    <w:qFormat/>
    <w:rsid w:val="00025684"/>
    <w:pPr>
      <w:keepNext/>
      <w:spacing w:after="240"/>
      <w:jc w:val="both"/>
      <w:outlineLvl w:val="1"/>
    </w:pPr>
    <w:rPr>
      <w:color w:val="0B203D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457C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4E45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025684"/>
    <w:rPr>
      <w:color w:val="0000FF"/>
      <w:u w:val="single"/>
    </w:rPr>
  </w:style>
  <w:style w:type="paragraph" w:styleId="Rientrocorpodeltesto">
    <w:name w:val="Body Text Indent"/>
    <w:basedOn w:val="Normale"/>
    <w:semiHidden/>
    <w:rsid w:val="00025684"/>
    <w:pPr>
      <w:tabs>
        <w:tab w:val="left" w:pos="28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ind w:left="284" w:hanging="284"/>
      <w:jc w:val="both"/>
    </w:pPr>
    <w:rPr>
      <w:snapToGrid w:val="0"/>
      <w:color w:val="000000"/>
      <w:sz w:val="24"/>
    </w:rPr>
  </w:style>
  <w:style w:type="paragraph" w:customStyle="1" w:styleId="Corpodeltesto">
    <w:name w:val="Corpo del testo"/>
    <w:basedOn w:val="Normale"/>
    <w:semiHidden/>
    <w:rsid w:val="00025684"/>
    <w:pPr>
      <w:jc w:val="both"/>
    </w:pPr>
    <w:rPr>
      <w:rFonts w:ascii="Comic Sans MS" w:hAnsi="Comic Sans MS"/>
      <w:color w:val="000000"/>
      <w:sz w:val="22"/>
    </w:rPr>
  </w:style>
  <w:style w:type="paragraph" w:styleId="Corpodeltesto2">
    <w:name w:val="Body Text 2"/>
    <w:basedOn w:val="Normale"/>
    <w:semiHidden/>
    <w:rsid w:val="00025684"/>
    <w:pPr>
      <w:jc w:val="both"/>
    </w:pPr>
    <w:rPr>
      <w:rFonts w:ascii="Comic Sans MS" w:hAnsi="Comic Sans MS"/>
      <w:snapToGrid w:val="0"/>
      <w:color w:val="000000"/>
      <w:sz w:val="24"/>
    </w:rPr>
  </w:style>
  <w:style w:type="paragraph" w:styleId="Intestazione">
    <w:name w:val="header"/>
    <w:basedOn w:val="Normale"/>
    <w:link w:val="IntestazioneCarattere"/>
    <w:uiPriority w:val="99"/>
    <w:rsid w:val="0002568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25684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semiHidden/>
    <w:rsid w:val="00025684"/>
    <w:pPr>
      <w:jc w:val="both"/>
    </w:pPr>
    <w:rPr>
      <w:sz w:val="24"/>
    </w:rPr>
  </w:style>
  <w:style w:type="paragraph" w:styleId="Rientrocorpodeltesto2">
    <w:name w:val="Body Text Indent 2"/>
    <w:basedOn w:val="Normale"/>
    <w:semiHidden/>
    <w:rsid w:val="00025684"/>
    <w:pPr>
      <w:ind w:firstLine="360"/>
    </w:pPr>
    <w:rPr>
      <w:rFonts w:ascii="Verdana" w:hAnsi="Verdana"/>
    </w:rPr>
  </w:style>
  <w:style w:type="character" w:styleId="Collegamentovisitato">
    <w:name w:val="FollowedHyperlink"/>
    <w:semiHidden/>
    <w:rsid w:val="00025684"/>
    <w:rPr>
      <w:color w:val="800080"/>
      <w:u w:val="single"/>
    </w:rPr>
  </w:style>
  <w:style w:type="paragraph" w:styleId="Testodelblocco">
    <w:name w:val="Block Text"/>
    <w:basedOn w:val="Normale"/>
    <w:semiHidden/>
    <w:rsid w:val="00025684"/>
    <w:pPr>
      <w:ind w:left="708" w:right="288"/>
    </w:pPr>
    <w:rPr>
      <w:rFonts w:ascii="Verdana" w:hAnsi="Verdana"/>
    </w:rPr>
  </w:style>
  <w:style w:type="paragraph" w:styleId="Rientrocorpodeltesto3">
    <w:name w:val="Body Text Indent 3"/>
    <w:basedOn w:val="Normale"/>
    <w:semiHidden/>
    <w:rsid w:val="00025684"/>
    <w:pPr>
      <w:ind w:right="288" w:firstLine="708"/>
    </w:pPr>
    <w:rPr>
      <w:rFonts w:ascii="Verdana" w:hAnsi="Verdana"/>
    </w:rPr>
  </w:style>
  <w:style w:type="character" w:styleId="Enfasigrassetto">
    <w:name w:val="Strong"/>
    <w:uiPriority w:val="22"/>
    <w:qFormat/>
    <w:rsid w:val="00025684"/>
    <w:rPr>
      <w:b/>
      <w:bCs/>
    </w:rPr>
  </w:style>
  <w:style w:type="paragraph" w:customStyle="1" w:styleId="default">
    <w:name w:val="default"/>
    <w:basedOn w:val="Normale"/>
    <w:rsid w:val="00025684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qFormat/>
    <w:rsid w:val="00025684"/>
    <w:rPr>
      <w:i/>
      <w:iCs/>
    </w:rPr>
  </w:style>
  <w:style w:type="paragraph" w:styleId="NormaleWeb">
    <w:name w:val="Normal (Web)"/>
    <w:basedOn w:val="Normale"/>
    <w:uiPriority w:val="99"/>
    <w:semiHidden/>
    <w:rsid w:val="00025684"/>
    <w:pPr>
      <w:spacing w:before="100" w:beforeAutospacing="1" w:after="100" w:afterAutospacing="1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53A8E"/>
  </w:style>
  <w:style w:type="character" w:customStyle="1" w:styleId="PidipaginaCarattere">
    <w:name w:val="Piè di pagina Carattere"/>
    <w:basedOn w:val="Carpredefinitoparagrafo"/>
    <w:link w:val="Pidipagina"/>
    <w:uiPriority w:val="99"/>
    <w:rsid w:val="001F3777"/>
  </w:style>
  <w:style w:type="table" w:styleId="Grigliatabella">
    <w:name w:val="Table Grid"/>
    <w:basedOn w:val="Tabellanormale"/>
    <w:uiPriority w:val="59"/>
    <w:rsid w:val="00A17D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4Carattere">
    <w:name w:val="Titolo 4 Carattere"/>
    <w:link w:val="Titolo4"/>
    <w:uiPriority w:val="9"/>
    <w:semiHidden/>
    <w:rsid w:val="00A457C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6Carattere">
    <w:name w:val="Titolo 6 Carattere"/>
    <w:link w:val="Titolo6"/>
    <w:uiPriority w:val="9"/>
    <w:rsid w:val="004E458A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Default0">
    <w:name w:val="Default"/>
    <w:rsid w:val="00992413"/>
    <w:pPr>
      <w:autoSpaceDE w:val="0"/>
      <w:autoSpaceDN w:val="0"/>
      <w:adjustRightInd w:val="0"/>
    </w:pPr>
    <w:rPr>
      <w:rFonts w:ascii="Yu Gothic" w:eastAsia="Yu Gothic" w:hAnsi="Calibri" w:cs="Yu Gothic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45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45C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749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wlboggettocss">
    <w:name w:val="iwlboggettocss"/>
    <w:basedOn w:val="Carpredefinitoparagrafo"/>
    <w:rsid w:val="00750E81"/>
  </w:style>
  <w:style w:type="paragraph" w:styleId="PreformattatoHTML">
    <w:name w:val="HTML Preformatted"/>
    <w:basedOn w:val="Normale"/>
    <w:link w:val="PreformattatoHTMLCarattere"/>
    <w:uiPriority w:val="99"/>
    <w:unhideWhenUsed/>
    <w:rsid w:val="00016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16D92"/>
    <w:rPr>
      <w:rFonts w:ascii="Courier New" w:hAnsi="Courier New" w:cs="Courier New"/>
    </w:rPr>
  </w:style>
  <w:style w:type="character" w:customStyle="1" w:styleId="txtlogo">
    <w:name w:val="txtlogo"/>
    <w:basedOn w:val="Carpredefinitoparagrafo"/>
    <w:rsid w:val="00B960E4"/>
  </w:style>
  <w:style w:type="paragraph" w:styleId="Elenco">
    <w:name w:val="List"/>
    <w:basedOn w:val="Corpotesto"/>
    <w:semiHidden/>
    <w:unhideWhenUsed/>
    <w:rsid w:val="00514E7C"/>
    <w:pPr>
      <w:suppressAutoHyphens/>
    </w:pPr>
    <w:rPr>
      <w:rFonts w:cs="Tahoma"/>
      <w:sz w:val="24"/>
      <w:szCs w:val="24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14E7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14E7C"/>
  </w:style>
  <w:style w:type="character" w:customStyle="1" w:styleId="hgkelc">
    <w:name w:val="hgkelc"/>
    <w:basedOn w:val="Carpredefinitoparagrafo"/>
    <w:rsid w:val="003E6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8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9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6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69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5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8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1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12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579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41C12A64-25F7-49DE-B16D-3F08872C5B61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ncrazio\Desktop\carta%20intestata%20CGIL%20Teram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1E94D-30E6-428E-9C29-4963EEE9B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CGIL Teramo</Template>
  <TotalTime>7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Hewlett-Packard Company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Pancrazio</dc:creator>
  <cp:keywords>Ethan</cp:keywords>
  <cp:lastModifiedBy>Pancrazio</cp:lastModifiedBy>
  <cp:revision>3</cp:revision>
  <cp:lastPrinted>2024-06-21T08:32:00Z</cp:lastPrinted>
  <dcterms:created xsi:type="dcterms:W3CDTF">2024-07-24T09:00:00Z</dcterms:created>
  <dcterms:modified xsi:type="dcterms:W3CDTF">2024-07-24T09:06:00Z</dcterms:modified>
</cp:coreProperties>
</file>